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BC5773" w:rsidRDefault="00CD4DFC">
            <w:r>
              <w:t xml:space="preserve">Andrew Metcalfe </w:t>
            </w:r>
            <w:r w:rsidR="006F3452">
              <w:t xml:space="preserve"> (</w:t>
            </w:r>
            <w:r w:rsidR="00112493">
              <w:t>Donna Alexander</w:t>
            </w:r>
            <w:r w:rsidR="006F3452">
              <w:t xml:space="preserve"> – original author)</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E95394" w:rsidP="00645C65">
            <w:r>
              <w:t>Sept</w:t>
            </w:r>
            <w:r w:rsidR="00D471B5">
              <w:t>. 2014</w:t>
            </w:r>
          </w:p>
        </w:tc>
        <w:tc>
          <w:tcPr>
            <w:tcW w:w="3420" w:type="dxa"/>
            <w:gridSpan w:val="2"/>
          </w:tcPr>
          <w:p w:rsidR="00BC5773" w:rsidRDefault="00BC5773">
            <w:r>
              <w:rPr>
                <w:b/>
                <w:lang w:val="en-GB"/>
              </w:rPr>
              <w:t>PREVIOUS OUTLINE DATED:</w:t>
            </w:r>
          </w:p>
        </w:tc>
        <w:tc>
          <w:tcPr>
            <w:tcW w:w="1458" w:type="dxa"/>
            <w:gridSpan w:val="2"/>
          </w:tcPr>
          <w:p w:rsidR="00BC5773" w:rsidRDefault="00E95394" w:rsidP="00D471B5">
            <w:r>
              <w:t>Jan. 2014</w:t>
            </w:r>
          </w:p>
        </w:tc>
      </w:tr>
      <w:tr w:rsidR="00BC5773">
        <w:trPr>
          <w:cantSplit/>
        </w:trPr>
        <w:tc>
          <w:tcPr>
            <w:tcW w:w="2518" w:type="dxa"/>
          </w:tcPr>
          <w:p w:rsidR="00BC5773" w:rsidRDefault="00BC5773">
            <w:r>
              <w:rPr>
                <w:b/>
                <w:lang w:val="en-GB"/>
              </w:rPr>
              <w:t>APPROVED:</w:t>
            </w:r>
          </w:p>
        </w:tc>
        <w:tc>
          <w:tcPr>
            <w:tcW w:w="4880" w:type="dxa"/>
            <w:gridSpan w:val="3"/>
          </w:tcPr>
          <w:p w:rsidR="00BC5773" w:rsidRDefault="00454B2A" w:rsidP="000E2020">
            <w:pPr>
              <w:jc w:val="center"/>
            </w:pPr>
            <w:r>
              <w:rPr>
                <w:rFonts w:ascii="Times New Roman" w:hAnsi="Times New Roman"/>
                <w:i/>
              </w:rPr>
              <w:t>“Marilyn King”</w:t>
            </w:r>
          </w:p>
        </w:tc>
        <w:tc>
          <w:tcPr>
            <w:tcW w:w="1458" w:type="dxa"/>
            <w:gridSpan w:val="2"/>
          </w:tcPr>
          <w:p w:rsidR="00E8209B" w:rsidRDefault="00454B2A">
            <w:r>
              <w:rPr>
                <w:rFonts w:ascii="Times New Roman" w:hAnsi="Times New Roman"/>
                <w:i/>
              </w:rPr>
              <w:t>Aug.</w:t>
            </w:r>
            <w:bookmarkStart w:id="0" w:name="_GoBack"/>
            <w:bookmarkEnd w:id="0"/>
            <w:r>
              <w:rPr>
                <w:rFonts w:ascii="Times New Roman" w:hAnsi="Times New Roman"/>
                <w:i/>
              </w:rPr>
              <w:t xml:space="preserve"> 2014</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E8209B">
              <w:t>3</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123A35" w:rsidRPr="00123A35" w:rsidRDefault="00123A35" w:rsidP="00123A35">
            <w:pPr>
              <w:numPr>
                <w:ilvl w:val="0"/>
                <w:numId w:val="15"/>
              </w:numPr>
              <w:rPr>
                <w:rFonts w:cs="Arial"/>
              </w:rPr>
            </w:pPr>
            <w:r w:rsidRPr="00123A35">
              <w:rPr>
                <w:rFonts w:cs="Arial"/>
              </w:rPr>
              <w:t xml:space="preserve">Identify the various types of </w:t>
            </w:r>
            <w:proofErr w:type="spellStart"/>
            <w:r w:rsidRPr="00123A35">
              <w:rPr>
                <w:rFonts w:cs="Arial"/>
              </w:rPr>
              <w:t>ostomies</w:t>
            </w:r>
            <w:proofErr w:type="spellEnd"/>
            <w:r w:rsidRPr="00123A35">
              <w:rPr>
                <w:rFonts w:cs="Arial"/>
              </w:rPr>
              <w:t>.</w:t>
            </w:r>
          </w:p>
          <w:p w:rsidR="00123A35" w:rsidRPr="00123A35" w:rsidRDefault="00123A35" w:rsidP="00123A35">
            <w:pPr>
              <w:numPr>
                <w:ilvl w:val="0"/>
                <w:numId w:val="15"/>
              </w:numPr>
              <w:rPr>
                <w:rFonts w:cs="Arial"/>
              </w:rPr>
            </w:pPr>
            <w:r w:rsidRPr="00123A35">
              <w:rPr>
                <w:rFonts w:cs="Arial"/>
              </w:rPr>
              <w:t>Describe the care for a client with an ostomy pouch.</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3312B6" w:rsidRPr="003312B6" w:rsidRDefault="003312B6" w:rsidP="003312B6">
            <w:pPr>
              <w:numPr>
                <w:ilvl w:val="0"/>
                <w:numId w:val="18"/>
              </w:numPr>
              <w:rPr>
                <w:rFonts w:cs="Arial"/>
              </w:rPr>
            </w:pPr>
            <w:r>
              <w:rPr>
                <w:rFonts w:cs="Arial"/>
              </w:rPr>
              <w:t>Compare special diets and the role of the personal support worker in assisting clients to eat.</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BC5773" w:rsidRDefault="00BC5773" w:rsidP="003312B6">
            <w:pPr>
              <w:ind w:left="360"/>
            </w:pPr>
          </w:p>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540E29" w:rsidP="000F6142">
            <w:pPr>
              <w:numPr>
                <w:ilvl w:val="0"/>
                <w:numId w:val="22"/>
              </w:numPr>
              <w:rPr>
                <w:rFonts w:cs="Arial"/>
              </w:rPr>
            </w:pPr>
            <w:r>
              <w:rPr>
                <w:rFonts w:cs="Arial"/>
              </w:rPr>
              <w:t>Hand 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p w:rsidR="00E8209B" w:rsidRDefault="00E8209B"/>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Default="000F6142" w:rsidP="000F6142"/>
          <w:p w:rsidR="00E8209B" w:rsidRPr="00415175" w:rsidRDefault="00E8209B"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0F6142">
            <w:pPr>
              <w:ind w:left="765"/>
              <w:rPr>
                <w:rFonts w:cs="Arial"/>
              </w:rPr>
            </w:pPr>
          </w:p>
          <w:p w:rsidR="00A77832" w:rsidRDefault="00A77832" w:rsidP="00A05D69">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A05D69">
            <w:pPr>
              <w:rPr>
                <w:rFonts w:cs="Arial"/>
              </w:rPr>
            </w:pPr>
            <w:r>
              <w:rPr>
                <w:rFonts w:cs="Arial"/>
                <w:i/>
              </w:rPr>
              <w:t xml:space="preserve">             </w:t>
            </w:r>
            <w:r w:rsidR="00A77832">
              <w:rPr>
                <w:rFonts w:cs="Arial"/>
                <w:i/>
              </w:rPr>
              <w:t>language.</w:t>
            </w:r>
            <w:r w:rsidR="00A77832">
              <w:rPr>
                <w:rFonts w:cs="Arial"/>
              </w:rPr>
              <w:t xml:space="preserve"> Philadelphia, PA: Lippincott Williams &amp; Wilkins.</w:t>
            </w:r>
          </w:p>
          <w:p w:rsidR="008F3787" w:rsidRPr="00A77832" w:rsidRDefault="008F3787"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Behaviours;</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everyday living. Canada: Heart and Stroke Foundation of Ontario</w:t>
            </w:r>
          </w:p>
          <w:p w:rsidR="00187525" w:rsidRDefault="00187525" w:rsidP="00A05D69"/>
          <w:p w:rsidR="00187525" w:rsidRPr="00A05D69" w:rsidRDefault="00187525" w:rsidP="00A05D69">
            <w:pPr>
              <w:rPr>
                <w:i/>
              </w:rPr>
            </w:pPr>
            <w:r>
              <w:t xml:space="preserve">Sault College </w:t>
            </w:r>
            <w:proofErr w:type="spellStart"/>
            <w:r>
              <w:t>LMS</w:t>
            </w:r>
            <w:proofErr w:type="spellEnd"/>
          </w:p>
        </w:tc>
      </w:tr>
      <w:tr w:rsidR="00A77832" w:rsidTr="00992834">
        <w:trPr>
          <w:cantSplit/>
          <w:trHeight w:val="315"/>
        </w:trPr>
        <w:tc>
          <w:tcPr>
            <w:tcW w:w="675" w:type="dxa"/>
          </w:tcPr>
          <w:p w:rsidR="00A77832" w:rsidRPr="00D505AF" w:rsidRDefault="00A77832" w:rsidP="00196277">
            <w:pPr>
              <w:rPr>
                <w:b/>
              </w:rPr>
            </w:pPr>
          </w:p>
        </w:tc>
        <w:tc>
          <w:tcPr>
            <w:tcW w:w="8181" w:type="dxa"/>
          </w:tcPr>
          <w:p w:rsidR="00A77832" w:rsidRPr="00D505AF" w:rsidRDefault="00A77832" w:rsidP="00196277">
            <w:pPr>
              <w:spacing w:before="60" w:after="60"/>
              <w:rPr>
                <w:rFonts w:cs="Arial"/>
                <w:b/>
              </w:rPr>
            </w:pP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991AD4">
              <w:t>three</w:t>
            </w:r>
            <w:r w:rsidR="004C6423">
              <w:t xml:space="preserve"> tests written</w:t>
            </w:r>
            <w:r w:rsidR="00187525">
              <w:t xml:space="preserve"> in class</w:t>
            </w:r>
            <w:r w:rsidR="004C6423">
              <w:t xml:space="preserve">. </w:t>
            </w:r>
            <w:r w:rsidR="00991AD4">
              <w:t>All</w:t>
            </w:r>
            <w:r w:rsidR="00992834">
              <w:t xml:space="preserve"> tests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991AD4" w:rsidP="00D505AF">
            <w:pPr>
              <w:numPr>
                <w:ilvl w:val="1"/>
                <w:numId w:val="23"/>
              </w:numPr>
              <w:tabs>
                <w:tab w:val="clear" w:pos="2520"/>
                <w:tab w:val="num" w:pos="1305"/>
              </w:tabs>
              <w:ind w:left="1305" w:hanging="450"/>
              <w:rPr>
                <w:rFonts w:cs="Arial"/>
              </w:rPr>
            </w:pPr>
            <w:r>
              <w:rPr>
                <w:rFonts w:cs="Arial"/>
              </w:rPr>
              <w:t>3 Tests in Medical Terminology (30%-40%-30%) -M</w:t>
            </w:r>
            <w:r w:rsidR="00BF34DF">
              <w:rPr>
                <w:rFonts w:cs="Arial"/>
              </w:rPr>
              <w:t>ust achieve an overall 60%</w:t>
            </w:r>
            <w:r>
              <w:rPr>
                <w:rFonts w:cs="Arial"/>
              </w:rPr>
              <w:t xml:space="preserve">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p w:rsidR="009A1605" w:rsidRDefault="009A1605"/>
    <w:p w:rsidR="00194DDA" w:rsidRDefault="00194DDA"/>
    <w:p w:rsidR="00194DDA" w:rsidRDefault="00194DDA"/>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2B74BC" w:rsidRDefault="002B74BC" w:rsidP="000E2020"/>
        </w:tc>
      </w:tr>
    </w:tbl>
    <w:p w:rsidR="002B74BC" w:rsidRPr="002B74BC" w:rsidRDefault="002B74BC" w:rsidP="002B74BC">
      <w:pPr>
        <w:rPr>
          <w:u w:val="single"/>
        </w:rPr>
      </w:pPr>
      <w:r w:rsidRPr="002B74BC">
        <w:tab/>
      </w:r>
      <w:r w:rsidRPr="002B74BC">
        <w:rPr>
          <w:u w:val="single"/>
        </w:rPr>
        <w:t>Extenuating Circumstances (Test Absence)</w:t>
      </w:r>
    </w:p>
    <w:p w:rsidR="00BC472F" w:rsidRDefault="002B74BC" w:rsidP="002B74BC">
      <w:r>
        <w:tab/>
        <w:t xml:space="preserve">If there is absence from a test due to extenuating circumstances, upon </w:t>
      </w:r>
      <w:r>
        <w:tab/>
        <w:t xml:space="preserve">professor’s approval, alternate arrangements may be available. As per individual </w:t>
      </w:r>
      <w:r>
        <w:tab/>
        <w:t xml:space="preserve">consideration, student may be granted a maximum of a passing grade for the </w:t>
      </w:r>
      <w:r>
        <w:tab/>
        <w:t>missed test.</w:t>
      </w:r>
    </w:p>
    <w:p w:rsidR="002B74BC" w:rsidRDefault="002B74BC" w:rsidP="002B74BC"/>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B5" w:rsidRDefault="00D471B5">
      <w:r>
        <w:separator/>
      </w:r>
    </w:p>
  </w:endnote>
  <w:endnote w:type="continuationSeparator" w:id="0">
    <w:p w:rsidR="00D471B5" w:rsidRDefault="00D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B5" w:rsidRDefault="00D471B5">
      <w:r>
        <w:separator/>
      </w:r>
    </w:p>
  </w:footnote>
  <w:footnote w:type="continuationSeparator" w:id="0">
    <w:p w:rsidR="00D471B5" w:rsidRDefault="00D4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471B5" w:rsidRDefault="00D4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54B2A">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471B5">
      <w:tc>
        <w:tcPr>
          <w:tcW w:w="3794" w:type="dxa"/>
        </w:tcPr>
        <w:p w:rsidR="00D471B5" w:rsidRDefault="00D471B5">
          <w:pPr>
            <w:rPr>
              <w:b/>
              <w:bCs/>
              <w:snapToGrid w:val="0"/>
            </w:rPr>
          </w:pPr>
          <w:proofErr w:type="spellStart"/>
          <w:r>
            <w:rPr>
              <w:b/>
              <w:bCs/>
              <w:snapToGrid w:val="0"/>
            </w:rPr>
            <w:t>PSW</w:t>
          </w:r>
          <w:proofErr w:type="spellEnd"/>
          <w:r>
            <w:rPr>
              <w:b/>
              <w:bCs/>
              <w:snapToGrid w:val="0"/>
            </w:rPr>
            <w:t xml:space="preserve"> Practicum I</w:t>
          </w:r>
        </w:p>
      </w:tc>
      <w:tc>
        <w:tcPr>
          <w:tcW w:w="1134" w:type="dxa"/>
        </w:tcPr>
        <w:p w:rsidR="00D471B5" w:rsidRDefault="00D471B5">
          <w:pPr>
            <w:pStyle w:val="Header"/>
            <w:jc w:val="center"/>
            <w:rPr>
              <w:b/>
              <w:bCs/>
              <w:snapToGrid w:val="0"/>
            </w:rPr>
          </w:pPr>
        </w:p>
      </w:tc>
      <w:tc>
        <w:tcPr>
          <w:tcW w:w="3928" w:type="dxa"/>
        </w:tcPr>
        <w:p w:rsidR="00D471B5" w:rsidRDefault="00D471B5">
          <w:pPr>
            <w:pStyle w:val="Header"/>
            <w:jc w:val="right"/>
            <w:rPr>
              <w:b/>
              <w:bCs/>
              <w:snapToGrid w:val="0"/>
            </w:rPr>
          </w:pPr>
          <w:r>
            <w:rPr>
              <w:b/>
              <w:bCs/>
              <w:snapToGrid w:val="0"/>
            </w:rPr>
            <w:t>PSW123</w:t>
          </w:r>
        </w:p>
      </w:tc>
    </w:tr>
  </w:tbl>
  <w:p w:rsidR="00D471B5" w:rsidRDefault="00D471B5"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23A35"/>
    <w:rsid w:val="00136517"/>
    <w:rsid w:val="0015062C"/>
    <w:rsid w:val="001702B0"/>
    <w:rsid w:val="001711ED"/>
    <w:rsid w:val="00187525"/>
    <w:rsid w:val="00194DDA"/>
    <w:rsid w:val="00196277"/>
    <w:rsid w:val="001B3BEF"/>
    <w:rsid w:val="001C30B2"/>
    <w:rsid w:val="001D1BB4"/>
    <w:rsid w:val="001E7285"/>
    <w:rsid w:val="001E776F"/>
    <w:rsid w:val="00206228"/>
    <w:rsid w:val="00230262"/>
    <w:rsid w:val="002479F2"/>
    <w:rsid w:val="00254722"/>
    <w:rsid w:val="002863FD"/>
    <w:rsid w:val="002B74BC"/>
    <w:rsid w:val="002D233E"/>
    <w:rsid w:val="002D2C18"/>
    <w:rsid w:val="002D443A"/>
    <w:rsid w:val="002E3A36"/>
    <w:rsid w:val="00311AB0"/>
    <w:rsid w:val="00325154"/>
    <w:rsid w:val="003312B6"/>
    <w:rsid w:val="00345421"/>
    <w:rsid w:val="00363E4F"/>
    <w:rsid w:val="00365855"/>
    <w:rsid w:val="003805AA"/>
    <w:rsid w:val="00391528"/>
    <w:rsid w:val="003C3E0D"/>
    <w:rsid w:val="003D1369"/>
    <w:rsid w:val="004044EC"/>
    <w:rsid w:val="00407B86"/>
    <w:rsid w:val="00415175"/>
    <w:rsid w:val="00454B2A"/>
    <w:rsid w:val="004631AE"/>
    <w:rsid w:val="00474AAC"/>
    <w:rsid w:val="00490F2C"/>
    <w:rsid w:val="004C6423"/>
    <w:rsid w:val="004D7D7A"/>
    <w:rsid w:val="004F061D"/>
    <w:rsid w:val="00540E29"/>
    <w:rsid w:val="005522C7"/>
    <w:rsid w:val="00563A29"/>
    <w:rsid w:val="00583A40"/>
    <w:rsid w:val="005A660B"/>
    <w:rsid w:val="005B5771"/>
    <w:rsid w:val="005F548F"/>
    <w:rsid w:val="006126B4"/>
    <w:rsid w:val="00617B56"/>
    <w:rsid w:val="00623EEE"/>
    <w:rsid w:val="0063746B"/>
    <w:rsid w:val="0063778F"/>
    <w:rsid w:val="006451AB"/>
    <w:rsid w:val="00645C65"/>
    <w:rsid w:val="00657125"/>
    <w:rsid w:val="006728D9"/>
    <w:rsid w:val="00681566"/>
    <w:rsid w:val="006B5046"/>
    <w:rsid w:val="006B7B4A"/>
    <w:rsid w:val="006D6B1C"/>
    <w:rsid w:val="006F0EBF"/>
    <w:rsid w:val="006F3452"/>
    <w:rsid w:val="0072793B"/>
    <w:rsid w:val="00733501"/>
    <w:rsid w:val="00763ADC"/>
    <w:rsid w:val="00785887"/>
    <w:rsid w:val="00795E26"/>
    <w:rsid w:val="007A4E1B"/>
    <w:rsid w:val="007B0973"/>
    <w:rsid w:val="007B59C2"/>
    <w:rsid w:val="007D0B9F"/>
    <w:rsid w:val="007D187C"/>
    <w:rsid w:val="007E1EF1"/>
    <w:rsid w:val="007E6025"/>
    <w:rsid w:val="007E6E1E"/>
    <w:rsid w:val="008508C7"/>
    <w:rsid w:val="008541B4"/>
    <w:rsid w:val="008612A4"/>
    <w:rsid w:val="008A01BC"/>
    <w:rsid w:val="008A22ED"/>
    <w:rsid w:val="008B7D53"/>
    <w:rsid w:val="008E70C4"/>
    <w:rsid w:val="008F3787"/>
    <w:rsid w:val="00976EB5"/>
    <w:rsid w:val="00987289"/>
    <w:rsid w:val="0099075F"/>
    <w:rsid w:val="00991AD4"/>
    <w:rsid w:val="00992834"/>
    <w:rsid w:val="00992B56"/>
    <w:rsid w:val="009A1605"/>
    <w:rsid w:val="009C2A7D"/>
    <w:rsid w:val="009C33F6"/>
    <w:rsid w:val="009F3C7D"/>
    <w:rsid w:val="00A05D69"/>
    <w:rsid w:val="00A12AEF"/>
    <w:rsid w:val="00A63EBD"/>
    <w:rsid w:val="00A65235"/>
    <w:rsid w:val="00A77832"/>
    <w:rsid w:val="00A83EA3"/>
    <w:rsid w:val="00AB09F5"/>
    <w:rsid w:val="00AD44F8"/>
    <w:rsid w:val="00AE3388"/>
    <w:rsid w:val="00B25543"/>
    <w:rsid w:val="00B42A09"/>
    <w:rsid w:val="00B464C4"/>
    <w:rsid w:val="00B65BFA"/>
    <w:rsid w:val="00B70F0D"/>
    <w:rsid w:val="00B722F1"/>
    <w:rsid w:val="00B9069A"/>
    <w:rsid w:val="00B96F8B"/>
    <w:rsid w:val="00BA003A"/>
    <w:rsid w:val="00BA1E54"/>
    <w:rsid w:val="00BC22E7"/>
    <w:rsid w:val="00BC4718"/>
    <w:rsid w:val="00BC472F"/>
    <w:rsid w:val="00BC5773"/>
    <w:rsid w:val="00BD4B5C"/>
    <w:rsid w:val="00BE34FC"/>
    <w:rsid w:val="00BF34DF"/>
    <w:rsid w:val="00C002B3"/>
    <w:rsid w:val="00C00D8D"/>
    <w:rsid w:val="00C075F7"/>
    <w:rsid w:val="00C1535F"/>
    <w:rsid w:val="00C358C2"/>
    <w:rsid w:val="00C569FB"/>
    <w:rsid w:val="00C9020C"/>
    <w:rsid w:val="00CA533C"/>
    <w:rsid w:val="00CB07F6"/>
    <w:rsid w:val="00CD4DFC"/>
    <w:rsid w:val="00CE0E03"/>
    <w:rsid w:val="00D0593A"/>
    <w:rsid w:val="00D419F4"/>
    <w:rsid w:val="00D45389"/>
    <w:rsid w:val="00D46AF7"/>
    <w:rsid w:val="00D471B5"/>
    <w:rsid w:val="00D505AF"/>
    <w:rsid w:val="00D82F28"/>
    <w:rsid w:val="00D840F6"/>
    <w:rsid w:val="00D93A61"/>
    <w:rsid w:val="00D96388"/>
    <w:rsid w:val="00DA23D1"/>
    <w:rsid w:val="00DA7E74"/>
    <w:rsid w:val="00DF5A7E"/>
    <w:rsid w:val="00DF7DAC"/>
    <w:rsid w:val="00E32BCB"/>
    <w:rsid w:val="00E73ED2"/>
    <w:rsid w:val="00E8209B"/>
    <w:rsid w:val="00E860EE"/>
    <w:rsid w:val="00E93B35"/>
    <w:rsid w:val="00E95394"/>
    <w:rsid w:val="00EB0C88"/>
    <w:rsid w:val="00EB0D4D"/>
    <w:rsid w:val="00EC1929"/>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1C287-6833-4BCB-9525-69409208B87D}"/>
</file>

<file path=customXml/itemProps2.xml><?xml version="1.0" encoding="utf-8"?>
<ds:datastoreItem xmlns:ds="http://schemas.openxmlformats.org/officeDocument/2006/customXml" ds:itemID="{382A189F-D115-4A7F-913E-1DEEA33CB15F}"/>
</file>

<file path=customXml/itemProps3.xml><?xml version="1.0" encoding="utf-8"?>
<ds:datastoreItem xmlns:ds="http://schemas.openxmlformats.org/officeDocument/2006/customXml" ds:itemID="{594FA60B-2046-435C-ACFC-160F59327ACE}"/>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9</Pages>
  <Words>2392</Words>
  <Characters>14642</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2014-08-07T16:59:00Z</cp:lastPrinted>
  <dcterms:created xsi:type="dcterms:W3CDTF">2014-05-26T16:02:00Z</dcterms:created>
  <dcterms:modified xsi:type="dcterms:W3CDTF">2014-08-07T16:59:00Z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5037800</vt:r8>
  </property>
</Properties>
</file>